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FB30" w14:textId="12DD5BBC" w:rsidR="00391466" w:rsidRPr="00562134" w:rsidRDefault="00694475" w:rsidP="00391466">
      <w:pPr>
        <w:jc w:val="right"/>
        <w:rPr>
          <w:rFonts w:ascii="Meiryo UI" w:eastAsia="Meiryo UI" w:hAnsi="Meiryo UI"/>
          <w:color w:val="0D0D0D" w:themeColor="text1" w:themeTint="F2"/>
          <w:sz w:val="24"/>
          <w:szCs w:val="24"/>
        </w:rPr>
      </w:pPr>
      <w:r w:rsidRPr="00562134">
        <w:rPr>
          <w:rFonts w:ascii="Meiryo UI" w:eastAsia="Meiryo UI" w:hAnsi="Meiryo UI" w:hint="eastAsia"/>
          <w:color w:val="0D0D0D" w:themeColor="text1" w:themeTint="F2"/>
          <w:sz w:val="24"/>
          <w:szCs w:val="24"/>
        </w:rPr>
        <w:t>令和</w:t>
      </w:r>
      <w:r w:rsidR="00391466" w:rsidRPr="00562134">
        <w:rPr>
          <w:rFonts w:ascii="Meiryo UI" w:eastAsia="Meiryo UI" w:hAnsi="Meiryo UI"/>
          <w:color w:val="0D0D0D" w:themeColor="text1" w:themeTint="F2"/>
          <w:sz w:val="24"/>
          <w:szCs w:val="24"/>
        </w:rPr>
        <w:t xml:space="preserve">　　年　　月　　日</w:t>
      </w:r>
    </w:p>
    <w:p w14:paraId="16C60944" w14:textId="77777777" w:rsidR="00391466" w:rsidRPr="00F90B41" w:rsidRDefault="00391466" w:rsidP="00391466">
      <w:pPr>
        <w:rPr>
          <w:rFonts w:ascii="ＭＳ 明朝" w:eastAsia="ＭＳ 明朝" w:hAnsi="ＭＳ 明朝"/>
          <w:color w:val="0D0D0D" w:themeColor="text1" w:themeTint="F2"/>
        </w:rPr>
      </w:pPr>
    </w:p>
    <w:p w14:paraId="465E4010" w14:textId="77777777" w:rsidR="00391466" w:rsidRPr="00562134" w:rsidRDefault="00391466" w:rsidP="00391466">
      <w:pPr>
        <w:jc w:val="center"/>
        <w:rPr>
          <w:rFonts w:ascii="Meiryo UI" w:eastAsia="Meiryo UI" w:hAnsi="Meiryo UI"/>
          <w:color w:val="0D0D0D" w:themeColor="text1" w:themeTint="F2"/>
          <w:sz w:val="40"/>
          <w:szCs w:val="40"/>
        </w:rPr>
      </w:pPr>
      <w:r w:rsidRPr="00562134">
        <w:rPr>
          <w:rFonts w:ascii="Meiryo UI" w:eastAsia="Meiryo UI" w:hAnsi="Meiryo UI" w:hint="eastAsia"/>
          <w:color w:val="0D0D0D" w:themeColor="text1" w:themeTint="F2"/>
          <w:sz w:val="40"/>
          <w:szCs w:val="40"/>
        </w:rPr>
        <w:t>石川県</w:t>
      </w:r>
      <w:r w:rsidRPr="00562134">
        <w:rPr>
          <w:rFonts w:ascii="Meiryo UI" w:eastAsia="Meiryo UI" w:hAnsi="Meiryo UI"/>
          <w:color w:val="0D0D0D" w:themeColor="text1" w:themeTint="F2"/>
          <w:sz w:val="40"/>
          <w:szCs w:val="40"/>
        </w:rPr>
        <w:t>トライアスロン協会</w:t>
      </w:r>
    </w:p>
    <w:p w14:paraId="28CC7EE3" w14:textId="7AE58924" w:rsidR="00391466" w:rsidRPr="00562134" w:rsidRDefault="00694475" w:rsidP="00221F0F">
      <w:pPr>
        <w:jc w:val="center"/>
        <w:rPr>
          <w:rFonts w:ascii="Meiryo UI" w:eastAsia="Meiryo UI" w:hAnsi="Meiryo UI"/>
          <w:color w:val="0D0D0D" w:themeColor="text1" w:themeTint="F2"/>
          <w:sz w:val="40"/>
          <w:szCs w:val="40"/>
        </w:rPr>
      </w:pPr>
      <w:r w:rsidRPr="00562134">
        <w:rPr>
          <w:rFonts w:ascii="Meiryo UI" w:eastAsia="Meiryo UI" w:hAnsi="Meiryo UI" w:hint="eastAsia"/>
          <w:color w:val="0D0D0D" w:themeColor="text1" w:themeTint="F2"/>
          <w:sz w:val="40"/>
          <w:szCs w:val="40"/>
        </w:rPr>
        <w:t>令和</w:t>
      </w:r>
      <w:r w:rsidR="00221F0F">
        <w:rPr>
          <w:rFonts w:ascii="Meiryo UI" w:eastAsia="Meiryo UI" w:hAnsi="Meiryo UI" w:hint="eastAsia"/>
          <w:color w:val="0D0D0D" w:themeColor="text1" w:themeTint="F2"/>
          <w:sz w:val="40"/>
          <w:szCs w:val="40"/>
        </w:rPr>
        <w:t>3</w:t>
      </w:r>
      <w:r w:rsidR="00391466" w:rsidRPr="00562134">
        <w:rPr>
          <w:rFonts w:ascii="Meiryo UI" w:eastAsia="Meiryo UI" w:hAnsi="Meiryo UI"/>
          <w:color w:val="0D0D0D" w:themeColor="text1" w:themeTint="F2"/>
          <w:sz w:val="40"/>
          <w:szCs w:val="40"/>
        </w:rPr>
        <w:t xml:space="preserve">年度　</w:t>
      </w:r>
      <w:r w:rsidR="00391466" w:rsidRPr="00562134">
        <w:rPr>
          <w:rFonts w:ascii="Meiryo UI" w:eastAsia="Meiryo UI" w:hAnsi="Meiryo UI" w:hint="eastAsia"/>
          <w:color w:val="0D0D0D" w:themeColor="text1" w:themeTint="F2"/>
          <w:sz w:val="40"/>
          <w:szCs w:val="40"/>
        </w:rPr>
        <w:t>賛助会員</w:t>
      </w:r>
      <w:r w:rsidR="00391466" w:rsidRPr="00562134">
        <w:rPr>
          <w:rFonts w:ascii="Meiryo UI" w:eastAsia="Meiryo UI" w:hAnsi="Meiryo UI"/>
          <w:color w:val="0D0D0D" w:themeColor="text1" w:themeTint="F2"/>
          <w:sz w:val="40"/>
          <w:szCs w:val="40"/>
        </w:rPr>
        <w:t>申込書</w:t>
      </w:r>
    </w:p>
    <w:p w14:paraId="482C84AF" w14:textId="77777777" w:rsidR="00391466" w:rsidRPr="00F90B41" w:rsidRDefault="00391466" w:rsidP="00391466">
      <w:pPr>
        <w:rPr>
          <w:color w:val="0D0D0D" w:themeColor="text1" w:themeTint="F2"/>
        </w:rPr>
      </w:pPr>
    </w:p>
    <w:p w14:paraId="6EEB0C95" w14:textId="77777777" w:rsidR="00391466" w:rsidRPr="00221F0F" w:rsidRDefault="00391466" w:rsidP="00391466">
      <w:pPr>
        <w:rPr>
          <w:color w:val="0D0D0D" w:themeColor="text1" w:themeTint="F2"/>
          <w:sz w:val="24"/>
          <w:szCs w:val="24"/>
        </w:rPr>
      </w:pPr>
    </w:p>
    <w:p w14:paraId="4A4E9642" w14:textId="77777777" w:rsidR="00391466" w:rsidRPr="00562134" w:rsidRDefault="00391466" w:rsidP="00391466">
      <w:pPr>
        <w:ind w:firstLineChars="200" w:firstLine="480"/>
        <w:rPr>
          <w:rFonts w:ascii="Meiryo UI" w:eastAsia="Meiryo UI" w:hAnsi="Meiryo UI"/>
          <w:color w:val="0D0D0D" w:themeColor="text1" w:themeTint="F2"/>
          <w:sz w:val="24"/>
          <w:szCs w:val="24"/>
        </w:rPr>
      </w:pPr>
      <w:r w:rsidRPr="00562134">
        <w:rPr>
          <w:rFonts w:ascii="Meiryo UI" w:eastAsia="Meiryo UI" w:hAnsi="Meiryo UI" w:hint="eastAsia"/>
          <w:color w:val="0D0D0D" w:themeColor="text1" w:themeTint="F2"/>
          <w:sz w:val="24"/>
          <w:szCs w:val="24"/>
        </w:rPr>
        <w:t>石川県トライアスロン</w:t>
      </w:r>
      <w:r w:rsidRPr="00562134">
        <w:rPr>
          <w:rFonts w:ascii="Meiryo UI" w:eastAsia="Meiryo UI" w:hAnsi="Meiryo UI"/>
          <w:color w:val="0D0D0D" w:themeColor="text1" w:themeTint="F2"/>
          <w:sz w:val="24"/>
          <w:szCs w:val="24"/>
        </w:rPr>
        <w:t>協会の趣旨に</w:t>
      </w:r>
      <w:r w:rsidRPr="00562134">
        <w:rPr>
          <w:rFonts w:ascii="Meiryo UI" w:eastAsia="Meiryo UI" w:hAnsi="Meiryo UI" w:hint="eastAsia"/>
          <w:color w:val="0D0D0D" w:themeColor="text1" w:themeTint="F2"/>
          <w:sz w:val="24"/>
          <w:szCs w:val="24"/>
        </w:rPr>
        <w:t>賛同</w:t>
      </w:r>
      <w:r w:rsidRPr="00562134">
        <w:rPr>
          <w:rFonts w:ascii="Meiryo UI" w:eastAsia="Meiryo UI" w:hAnsi="Meiryo UI"/>
          <w:color w:val="0D0D0D" w:themeColor="text1" w:themeTint="F2"/>
          <w:sz w:val="24"/>
          <w:szCs w:val="24"/>
        </w:rPr>
        <w:t>し、下記のとおり賛助会員</w:t>
      </w:r>
      <w:r w:rsidRPr="00562134">
        <w:rPr>
          <w:rFonts w:ascii="Meiryo UI" w:eastAsia="Meiryo UI" w:hAnsi="Meiryo UI" w:hint="eastAsia"/>
          <w:color w:val="0D0D0D" w:themeColor="text1" w:themeTint="F2"/>
          <w:sz w:val="24"/>
          <w:szCs w:val="24"/>
        </w:rPr>
        <w:t>として</w:t>
      </w:r>
    </w:p>
    <w:p w14:paraId="43E72BA2" w14:textId="77777777" w:rsidR="00391466" w:rsidRPr="00562134" w:rsidRDefault="00391466" w:rsidP="00391466">
      <w:pPr>
        <w:ind w:firstLineChars="100" w:firstLine="240"/>
        <w:rPr>
          <w:rFonts w:ascii="Meiryo UI" w:eastAsia="Meiryo UI" w:hAnsi="Meiryo UI"/>
          <w:color w:val="0D0D0D" w:themeColor="text1" w:themeTint="F2"/>
          <w:sz w:val="24"/>
          <w:szCs w:val="24"/>
        </w:rPr>
      </w:pPr>
      <w:r w:rsidRPr="00562134">
        <w:rPr>
          <w:rFonts w:ascii="Meiryo UI" w:eastAsia="Meiryo UI" w:hAnsi="Meiryo UI"/>
          <w:color w:val="0D0D0D" w:themeColor="text1" w:themeTint="F2"/>
          <w:sz w:val="24"/>
          <w:szCs w:val="24"/>
        </w:rPr>
        <w:t>加入を申し込みます。</w:t>
      </w:r>
    </w:p>
    <w:p w14:paraId="1681AE89" w14:textId="77777777" w:rsidR="00391466" w:rsidRPr="00F90B41" w:rsidRDefault="00391466" w:rsidP="00391466">
      <w:pPr>
        <w:rPr>
          <w:color w:val="0D0D0D" w:themeColor="text1" w:themeTint="F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90B41" w:rsidRPr="00F90B41" w14:paraId="53A96CE7" w14:textId="77777777" w:rsidTr="00B11645">
        <w:trPr>
          <w:trHeight w:val="1558"/>
        </w:trPr>
        <w:tc>
          <w:tcPr>
            <w:tcW w:w="3114" w:type="dxa"/>
          </w:tcPr>
          <w:p w14:paraId="08117898" w14:textId="77777777" w:rsidR="00391466" w:rsidRPr="00562134" w:rsidRDefault="00391466" w:rsidP="00562134">
            <w:pPr>
              <w:ind w:firstLineChars="100" w:firstLine="360"/>
              <w:jc w:val="center"/>
              <w:rPr>
                <w:rFonts w:ascii="Meiryo UI" w:eastAsia="Meiryo UI" w:hAnsi="Meiryo UI"/>
                <w:color w:val="0D0D0D" w:themeColor="text1" w:themeTint="F2"/>
                <w:sz w:val="36"/>
                <w:szCs w:val="36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36"/>
                <w:szCs w:val="36"/>
              </w:rPr>
              <w:t xml:space="preserve">氏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36"/>
                <w:szCs w:val="36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36"/>
                <w:szCs w:val="36"/>
              </w:rPr>
              <w:t>名</w:t>
            </w:r>
          </w:p>
          <w:p w14:paraId="214C02E3" w14:textId="77777777" w:rsidR="00391466" w:rsidRPr="00F90B41" w:rsidRDefault="00391466" w:rsidP="00562134">
            <w:pPr>
              <w:jc w:val="center"/>
              <w:rPr>
                <w:rFonts w:ascii="ＭＳ 明朝" w:eastAsia="ＭＳ 明朝" w:hAnsi="ＭＳ 明朝"/>
                <w:color w:val="0D0D0D" w:themeColor="text1" w:themeTint="F2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</w:rPr>
              <w:t>（</w:t>
            </w:r>
            <w:r w:rsidRPr="00562134">
              <w:rPr>
                <w:rFonts w:ascii="Meiryo UI" w:eastAsia="Meiryo UI" w:hAnsi="Meiryo UI"/>
                <w:color w:val="0D0D0D" w:themeColor="text1" w:themeTint="F2"/>
              </w:rPr>
              <w:t>法人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</w:rPr>
              <w:t>の</w:t>
            </w:r>
            <w:r w:rsidRPr="00562134">
              <w:rPr>
                <w:rFonts w:ascii="Meiryo UI" w:eastAsia="Meiryo UI" w:hAnsi="Meiryo UI"/>
                <w:color w:val="0D0D0D" w:themeColor="text1" w:themeTint="F2"/>
              </w:rPr>
              <w:t>場合は会社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</w:rPr>
              <w:t>・</w:t>
            </w:r>
            <w:r w:rsidRPr="00562134">
              <w:rPr>
                <w:rFonts w:ascii="Meiryo UI" w:eastAsia="Meiryo UI" w:hAnsi="Meiryo UI"/>
                <w:color w:val="0D0D0D" w:themeColor="text1" w:themeTint="F2"/>
              </w:rPr>
              <w:t>団体名と代表者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</w:rPr>
              <w:t>名</w:t>
            </w:r>
            <w:r w:rsidRPr="00562134">
              <w:rPr>
                <w:rFonts w:ascii="Meiryo UI" w:eastAsia="Meiryo UI" w:hAnsi="Meiryo UI"/>
                <w:color w:val="0D0D0D" w:themeColor="text1" w:themeTint="F2"/>
              </w:rPr>
              <w:t>を記入して下さい）</w:t>
            </w:r>
          </w:p>
        </w:tc>
        <w:tc>
          <w:tcPr>
            <w:tcW w:w="5380" w:type="dxa"/>
          </w:tcPr>
          <w:p w14:paraId="7C17839F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</w:rPr>
              <w:t>ふりがな</w:t>
            </w:r>
          </w:p>
          <w:p w14:paraId="2D215DB4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  <w:szCs w:val="21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Cs w:val="21"/>
              </w:rPr>
              <w:t xml:space="preserve">　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Cs w:val="21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Cs w:val="21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Cs w:val="21"/>
              </w:rPr>
              <w:t xml:space="preserve">　　　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Cs w:val="21"/>
              </w:rPr>
              <w:t xml:space="preserve">　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Cs w:val="21"/>
              </w:rPr>
              <w:t xml:space="preserve">　　　</w:t>
            </w:r>
          </w:p>
          <w:p w14:paraId="74148E71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  <w:sz w:val="32"/>
                <w:szCs w:val="32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32"/>
                <w:szCs w:val="3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32"/>
                <w:szCs w:val="32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32"/>
                <w:szCs w:val="3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32"/>
                <w:szCs w:val="32"/>
              </w:rPr>
              <w:t xml:space="preserve">　　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32"/>
                <w:szCs w:val="3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32"/>
                <w:szCs w:val="32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32"/>
                <w:szCs w:val="32"/>
              </w:rPr>
              <w:t xml:space="preserve">　</w:t>
            </w:r>
          </w:p>
        </w:tc>
      </w:tr>
      <w:tr w:rsidR="00F90B41" w:rsidRPr="00F90B41" w14:paraId="3BBA230A" w14:textId="77777777" w:rsidTr="00B11645">
        <w:tc>
          <w:tcPr>
            <w:tcW w:w="3114" w:type="dxa"/>
          </w:tcPr>
          <w:p w14:paraId="25C3AA78" w14:textId="77777777" w:rsidR="00391466" w:rsidRPr="00562134" w:rsidRDefault="00391466" w:rsidP="00562134">
            <w:pPr>
              <w:jc w:val="center"/>
              <w:rPr>
                <w:rFonts w:ascii="Meiryo UI" w:eastAsia="Meiryo UI" w:hAnsi="Meiryo UI"/>
                <w:color w:val="0D0D0D" w:themeColor="text1" w:themeTint="F2"/>
                <w:sz w:val="36"/>
                <w:szCs w:val="36"/>
              </w:rPr>
            </w:pPr>
            <w:r w:rsidRPr="00562134">
              <w:rPr>
                <w:rFonts w:ascii="Meiryo UI" w:eastAsia="Meiryo UI" w:hAnsi="Meiryo UI"/>
                <w:color w:val="0D0D0D" w:themeColor="text1" w:themeTint="F2"/>
                <w:sz w:val="36"/>
                <w:szCs w:val="36"/>
              </w:rPr>
              <w:t>住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36"/>
                <w:szCs w:val="36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36"/>
                <w:szCs w:val="36"/>
              </w:rPr>
              <w:t xml:space="preserve">　所</w:t>
            </w:r>
          </w:p>
          <w:p w14:paraId="5E6F7B2F" w14:textId="77777777" w:rsidR="00391466" w:rsidRPr="00F90B41" w:rsidRDefault="00391466" w:rsidP="00562134">
            <w:pPr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>（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  <w:t>所在地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>）</w:t>
            </w:r>
          </w:p>
        </w:tc>
        <w:tc>
          <w:tcPr>
            <w:tcW w:w="5380" w:type="dxa"/>
          </w:tcPr>
          <w:p w14:paraId="75D59FC0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  <w:sz w:val="22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 xml:space="preserve">〒　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　　　　　　</w:t>
            </w:r>
          </w:p>
          <w:p w14:paraId="1F5E7540" w14:textId="77777777" w:rsidR="00391466" w:rsidRPr="00F90B41" w:rsidRDefault="00391466" w:rsidP="00B11645">
            <w:pPr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 xml:space="preserve">　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　</w:t>
            </w:r>
            <w:r w:rsidRPr="00F90B41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　　　　　　　　　　</w:t>
            </w:r>
          </w:p>
          <w:p w14:paraId="05C4CC54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  <w:sz w:val="22"/>
              </w:rPr>
            </w:pPr>
            <w:r w:rsidRPr="00F90B41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</w:t>
            </w:r>
            <w:r w:rsidRPr="00F90B41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　　　　　　　　　　　</w:t>
            </w:r>
          </w:p>
          <w:p w14:paraId="69DF6F35" w14:textId="77777777" w:rsidR="00391466" w:rsidRPr="00F90B41" w:rsidRDefault="00391466" w:rsidP="00B11645">
            <w:pPr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　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>ＴＥＬ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>（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）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2"/>
              </w:rPr>
              <w:t xml:space="preserve">－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2"/>
              </w:rPr>
              <w:t xml:space="preserve">　　　</w:t>
            </w:r>
          </w:p>
        </w:tc>
      </w:tr>
      <w:tr w:rsidR="00391466" w:rsidRPr="00F90B41" w14:paraId="7775C9F1" w14:textId="77777777" w:rsidTr="00B11645">
        <w:tc>
          <w:tcPr>
            <w:tcW w:w="3114" w:type="dxa"/>
          </w:tcPr>
          <w:p w14:paraId="6EDF07DA" w14:textId="77777777" w:rsidR="00391466" w:rsidRPr="00F90B41" w:rsidRDefault="00391466" w:rsidP="00B11645">
            <w:pPr>
              <w:rPr>
                <w:rFonts w:ascii="ＭＳ 明朝" w:eastAsia="ＭＳ 明朝" w:hAnsi="ＭＳ 明朝"/>
                <w:color w:val="0D0D0D" w:themeColor="text1" w:themeTint="F2"/>
              </w:rPr>
            </w:pPr>
          </w:p>
          <w:p w14:paraId="7D3D327F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  <w:sz w:val="36"/>
                <w:szCs w:val="36"/>
              </w:rPr>
            </w:pPr>
            <w:r w:rsidRPr="00F90B41">
              <w:rPr>
                <w:rFonts w:ascii="ＭＳ 明朝" w:eastAsia="ＭＳ 明朝" w:hAnsi="ＭＳ 明朝" w:hint="eastAsia"/>
                <w:color w:val="0D0D0D" w:themeColor="text1" w:themeTint="F2"/>
                <w:sz w:val="36"/>
                <w:szCs w:val="36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36"/>
                <w:szCs w:val="36"/>
              </w:rPr>
              <w:t>口数・金額</w:t>
            </w:r>
          </w:p>
          <w:p w14:paraId="2FC73F87" w14:textId="77777777" w:rsidR="00391466" w:rsidRPr="00F90B41" w:rsidRDefault="00391466" w:rsidP="00B11645">
            <w:pPr>
              <w:rPr>
                <w:rFonts w:ascii="ＭＳ 明朝" w:eastAsia="ＭＳ 明朝" w:hAnsi="ＭＳ 明朝"/>
                <w:color w:val="0D0D0D" w:themeColor="text1" w:themeTint="F2"/>
                <w:sz w:val="20"/>
                <w:szCs w:val="20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0"/>
                <w:szCs w:val="20"/>
              </w:rPr>
              <w:t>１口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0"/>
                <w:szCs w:val="20"/>
              </w:rPr>
              <w:t>5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0"/>
                <w:szCs w:val="20"/>
              </w:rPr>
              <w:t>,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0"/>
                <w:szCs w:val="20"/>
              </w:rPr>
              <w:t>000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0"/>
                <w:szCs w:val="20"/>
              </w:rPr>
              <w:t>円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0"/>
                <w:szCs w:val="20"/>
              </w:rPr>
              <w:t>からお願いします。</w:t>
            </w:r>
          </w:p>
        </w:tc>
        <w:tc>
          <w:tcPr>
            <w:tcW w:w="5380" w:type="dxa"/>
          </w:tcPr>
          <w:p w14:paraId="09DCEE98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</w:rPr>
            </w:pPr>
          </w:p>
          <w:p w14:paraId="7BB9FACE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</w:rPr>
            </w:pPr>
          </w:p>
          <w:p w14:paraId="28D7BCE1" w14:textId="77777777" w:rsidR="00391466" w:rsidRPr="00562134" w:rsidRDefault="00391466" w:rsidP="00B11645">
            <w:pPr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</w:pP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>（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>）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  <w:t>口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>金額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  <w:t xml:space="preserve">（　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 xml:space="preserve">　，</w:t>
            </w:r>
            <w:r w:rsid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Pr="00562134">
              <w:rPr>
                <w:rFonts w:ascii="Meiryo UI" w:eastAsia="Meiryo UI" w:hAnsi="Meiryo UI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Pr="00562134">
              <w:rPr>
                <w:rFonts w:ascii="Meiryo UI" w:eastAsia="Meiryo UI" w:hAnsi="Meiryo UI"/>
                <w:color w:val="0D0D0D" w:themeColor="text1" w:themeTint="F2"/>
                <w:sz w:val="24"/>
                <w:szCs w:val="24"/>
              </w:rPr>
              <w:t xml:space="preserve">　　）円</w:t>
            </w:r>
          </w:p>
        </w:tc>
      </w:tr>
    </w:tbl>
    <w:p w14:paraId="7CD12A51" w14:textId="77777777" w:rsidR="00391466" w:rsidRPr="00F90B41" w:rsidRDefault="00391466" w:rsidP="00391466">
      <w:pPr>
        <w:rPr>
          <w:rFonts w:ascii="ＭＳ 明朝" w:eastAsia="ＭＳ 明朝" w:hAnsi="ＭＳ 明朝"/>
          <w:color w:val="0D0D0D" w:themeColor="text1" w:themeTint="F2"/>
        </w:rPr>
      </w:pPr>
    </w:p>
    <w:p w14:paraId="7F516AB8" w14:textId="77777777" w:rsidR="00391466" w:rsidRPr="00562134" w:rsidRDefault="00391466" w:rsidP="00562134">
      <w:pPr>
        <w:pStyle w:val="Default"/>
        <w:ind w:firstLineChars="100" w:firstLine="180"/>
        <w:jc w:val="center"/>
        <w:rPr>
          <w:rFonts w:ascii="Meiryo UI" w:eastAsia="Meiryo UI" w:hAnsi="Meiryo UI"/>
          <w:color w:val="0D0D0D" w:themeColor="text1" w:themeTint="F2"/>
          <w:sz w:val="18"/>
          <w:szCs w:val="18"/>
        </w:rPr>
      </w:pPr>
      <w:r w:rsidRPr="00562134">
        <w:rPr>
          <w:rFonts w:ascii="Meiryo UI" w:eastAsia="Meiryo UI" w:hAnsi="Meiryo UI" w:hint="eastAsia"/>
          <w:color w:val="0D0D0D" w:themeColor="text1" w:themeTint="F2"/>
          <w:sz w:val="18"/>
          <w:szCs w:val="18"/>
        </w:rPr>
        <w:t>北國銀行 西金沢支店 普通３０８２２７ 口座名 イシカワケントライアスロンキヨウカイ</w:t>
      </w:r>
    </w:p>
    <w:p w14:paraId="71781A70" w14:textId="77777777" w:rsidR="00391466" w:rsidRPr="00562134" w:rsidRDefault="00391466" w:rsidP="00562134">
      <w:pPr>
        <w:ind w:firstLineChars="100" w:firstLine="180"/>
        <w:jc w:val="center"/>
        <w:rPr>
          <w:rFonts w:ascii="Meiryo UI" w:eastAsia="Meiryo UI" w:hAnsi="Meiryo UI"/>
          <w:color w:val="0D0D0D" w:themeColor="text1" w:themeTint="F2"/>
          <w:sz w:val="18"/>
          <w:szCs w:val="18"/>
        </w:rPr>
      </w:pPr>
      <w:r w:rsidRPr="00562134">
        <w:rPr>
          <w:rFonts w:ascii="Meiryo UI" w:eastAsia="Meiryo UI" w:hAnsi="Meiryo UI" w:hint="eastAsia"/>
          <w:color w:val="0D0D0D" w:themeColor="text1" w:themeTint="F2"/>
          <w:sz w:val="18"/>
          <w:szCs w:val="18"/>
        </w:rPr>
        <w:t>郵便振替口座 ００７００－９－５３２６２ 加入者名 石川県</w:t>
      </w:r>
      <w:r w:rsidRPr="00562134">
        <w:rPr>
          <w:rFonts w:ascii="Meiryo UI" w:eastAsia="Meiryo UI" w:hAnsi="Meiryo UI"/>
          <w:color w:val="0D0D0D" w:themeColor="text1" w:themeTint="F2"/>
          <w:sz w:val="18"/>
          <w:szCs w:val="18"/>
        </w:rPr>
        <w:t>トライアスロン協会</w:t>
      </w:r>
    </w:p>
    <w:p w14:paraId="279B35CC" w14:textId="77777777" w:rsidR="00391466" w:rsidRPr="00562134" w:rsidRDefault="00391466" w:rsidP="00391466">
      <w:pPr>
        <w:jc w:val="center"/>
        <w:rPr>
          <w:rFonts w:ascii="Meiryo UI" w:eastAsia="Meiryo UI" w:hAnsi="Meiryo UI"/>
          <w:color w:val="0D0D0D" w:themeColor="text1" w:themeTint="F2"/>
        </w:rPr>
      </w:pPr>
      <w:r w:rsidRPr="00562134">
        <w:rPr>
          <w:rFonts w:ascii="Meiryo UI" w:eastAsia="Meiryo UI" w:hAnsi="Meiryo UI" w:hint="eastAsia"/>
          <w:color w:val="0D0D0D" w:themeColor="text1" w:themeTint="F2"/>
        </w:rPr>
        <w:t>＜</w:t>
      </w:r>
      <w:r w:rsidRPr="00562134">
        <w:rPr>
          <w:rFonts w:ascii="Meiryo UI" w:eastAsia="Meiryo UI" w:hAnsi="Meiryo UI"/>
          <w:color w:val="0D0D0D" w:themeColor="text1" w:themeTint="F2"/>
        </w:rPr>
        <w:t>問い合わせ・申込先＞</w:t>
      </w:r>
    </w:p>
    <w:p w14:paraId="086B975F" w14:textId="77777777" w:rsidR="00391466" w:rsidRPr="00562134" w:rsidRDefault="00391466" w:rsidP="00D02A4D">
      <w:pPr>
        <w:spacing w:after="0" w:line="0" w:lineRule="atLeast"/>
        <w:jc w:val="center"/>
        <w:rPr>
          <w:rFonts w:ascii="Meiryo UI" w:eastAsia="Meiryo UI" w:hAnsi="Meiryo UI"/>
          <w:b/>
          <w:bCs/>
          <w:color w:val="0D0D0D" w:themeColor="text1" w:themeTint="F2"/>
        </w:rPr>
      </w:pPr>
      <w:r w:rsidRPr="00562134">
        <w:rPr>
          <w:rFonts w:ascii="Meiryo UI" w:eastAsia="Meiryo UI" w:hAnsi="Meiryo UI" w:hint="eastAsia"/>
          <w:b/>
          <w:bCs/>
          <w:color w:val="0D0D0D" w:themeColor="text1" w:themeTint="F2"/>
        </w:rPr>
        <w:t>石川県</w:t>
      </w:r>
      <w:r w:rsidRPr="00562134">
        <w:rPr>
          <w:rFonts w:ascii="Meiryo UI" w:eastAsia="Meiryo UI" w:hAnsi="Meiryo UI"/>
          <w:b/>
          <w:bCs/>
          <w:color w:val="0D0D0D" w:themeColor="text1" w:themeTint="F2"/>
        </w:rPr>
        <w:t>トライアスロン協会</w:t>
      </w:r>
    </w:p>
    <w:p w14:paraId="229ADD32" w14:textId="77777777" w:rsidR="00391466" w:rsidRPr="00562134" w:rsidRDefault="00391466" w:rsidP="00221F0F">
      <w:pPr>
        <w:spacing w:after="0" w:line="0" w:lineRule="atLeast"/>
        <w:ind w:leftChars="1276" w:left="2552"/>
        <w:rPr>
          <w:rFonts w:ascii="Meiryo UI" w:eastAsia="Meiryo UI" w:hAnsi="Meiryo UI"/>
          <w:color w:val="0D0D0D" w:themeColor="text1" w:themeTint="F2"/>
        </w:rPr>
      </w:pPr>
      <w:r w:rsidRPr="00562134">
        <w:rPr>
          <w:rFonts w:ascii="Meiryo UI" w:eastAsia="Meiryo UI" w:hAnsi="Meiryo UI" w:hint="eastAsia"/>
          <w:color w:val="0D0D0D" w:themeColor="text1" w:themeTint="F2"/>
        </w:rPr>
        <w:t>〒921－8054　石川県金沢市西金沢１丁目7</w:t>
      </w:r>
    </w:p>
    <w:p w14:paraId="1973BC25" w14:textId="60D96458" w:rsidR="00D02A4D" w:rsidRDefault="00391466" w:rsidP="00221F0F">
      <w:pPr>
        <w:spacing w:after="0" w:line="0" w:lineRule="atLeast"/>
        <w:ind w:leftChars="1276" w:left="2552"/>
        <w:rPr>
          <w:rStyle w:val="af5"/>
          <w:rFonts w:ascii="Meiryo UI" w:eastAsia="Meiryo UI" w:hAnsi="Meiryo UI"/>
          <w:color w:val="0D0D0D" w:themeColor="text1" w:themeTint="F2"/>
        </w:rPr>
      </w:pPr>
      <w:r w:rsidRPr="00562134">
        <w:rPr>
          <w:rFonts w:ascii="Meiryo UI" w:eastAsia="Meiryo UI" w:hAnsi="Meiryo UI"/>
          <w:color w:val="0D0D0D" w:themeColor="text1" w:themeTint="F2"/>
        </w:rPr>
        <w:t>TEL</w:t>
      </w:r>
      <w:r w:rsidRPr="00562134">
        <w:rPr>
          <w:rFonts w:ascii="Meiryo UI" w:eastAsia="Meiryo UI" w:hAnsi="Meiryo UI" w:hint="eastAsia"/>
          <w:color w:val="0D0D0D" w:themeColor="text1" w:themeTint="F2"/>
        </w:rPr>
        <w:t xml:space="preserve">　</w:t>
      </w:r>
      <w:r w:rsidRPr="00562134">
        <w:rPr>
          <w:rFonts w:ascii="Meiryo UI" w:eastAsia="Meiryo UI" w:hAnsi="Meiryo UI"/>
          <w:color w:val="0D0D0D" w:themeColor="text1" w:themeTint="F2"/>
        </w:rPr>
        <w:t>090-</w:t>
      </w:r>
      <w:r w:rsidR="00F90B41" w:rsidRPr="00562134">
        <w:rPr>
          <w:rFonts w:ascii="Meiryo UI" w:eastAsia="Meiryo UI" w:hAnsi="Meiryo UI" w:hint="eastAsia"/>
          <w:color w:val="0D0D0D" w:themeColor="text1" w:themeTint="F2"/>
        </w:rPr>
        <w:t>4687-8014</w:t>
      </w:r>
      <w:r w:rsidR="00221F0F">
        <w:rPr>
          <w:rFonts w:ascii="Meiryo UI" w:eastAsia="Meiryo UI" w:hAnsi="Meiryo UI" w:hint="eastAsia"/>
          <w:color w:val="0D0D0D" w:themeColor="text1" w:themeTint="F2"/>
        </w:rPr>
        <w:t xml:space="preserve">　</w:t>
      </w:r>
      <w:r w:rsidR="00221F0F" w:rsidRPr="00562134">
        <w:rPr>
          <w:rFonts w:ascii="Meiryo UI" w:eastAsia="Meiryo UI" w:hAnsi="Meiryo UI" w:hint="eastAsia"/>
          <w:color w:val="0D0D0D" w:themeColor="text1" w:themeTint="F2"/>
        </w:rPr>
        <w:t>道下宛</w:t>
      </w:r>
      <w:r w:rsidR="00221F0F" w:rsidRPr="00562134">
        <w:rPr>
          <w:rFonts w:ascii="Meiryo UI" w:eastAsia="Meiryo UI" w:hAnsi="Meiryo UI"/>
          <w:color w:val="0D0D0D" w:themeColor="text1" w:themeTint="F2"/>
        </w:rPr>
        <w:br/>
      </w:r>
      <w:r w:rsidR="00221F0F">
        <w:rPr>
          <w:rFonts w:ascii="Meiryo UI" w:eastAsia="Meiryo UI" w:hAnsi="Meiryo UI" w:hint="eastAsia"/>
          <w:color w:val="0D0D0D" w:themeColor="text1" w:themeTint="F2"/>
        </w:rPr>
        <w:t>e</w:t>
      </w:r>
      <w:r w:rsidR="00221F0F">
        <w:rPr>
          <w:rFonts w:ascii="Meiryo UI" w:eastAsia="Meiryo UI" w:hAnsi="Meiryo UI"/>
          <w:color w:val="0D0D0D" w:themeColor="text1" w:themeTint="F2"/>
        </w:rPr>
        <w:t>-mail</w:t>
      </w:r>
      <w:r w:rsidRPr="00562134">
        <w:rPr>
          <w:rFonts w:ascii="Meiryo UI" w:eastAsia="Meiryo UI" w:hAnsi="Meiryo UI" w:hint="eastAsia"/>
          <w:color w:val="0D0D0D" w:themeColor="text1" w:themeTint="F2"/>
        </w:rPr>
        <w:t xml:space="preserve">　</w:t>
      </w:r>
      <w:hyperlink r:id="rId9" w:history="1">
        <w:r w:rsidR="005B0CEA" w:rsidRPr="00562134">
          <w:rPr>
            <w:rStyle w:val="af5"/>
            <w:rFonts w:ascii="Meiryo UI" w:eastAsia="Meiryo UI" w:hAnsi="Meiryo UI"/>
            <w:color w:val="0D0D0D" w:themeColor="text1" w:themeTint="F2"/>
          </w:rPr>
          <w:t>max2ishikawa@outlook.jp</w:t>
        </w:r>
      </w:hyperlink>
    </w:p>
    <w:p w14:paraId="2348E2B7" w14:textId="77777777" w:rsidR="00D02A4D" w:rsidRDefault="00D02A4D" w:rsidP="00D02A4D">
      <w:pPr>
        <w:spacing w:after="0" w:line="0" w:lineRule="atLeast"/>
        <w:jc w:val="center"/>
        <w:rPr>
          <w:rStyle w:val="af5"/>
          <w:rFonts w:ascii="Meiryo UI" w:eastAsia="Meiryo UI" w:hAnsi="Meiryo UI"/>
          <w:color w:val="0D0D0D" w:themeColor="text1" w:themeTint="F2"/>
        </w:rPr>
      </w:pPr>
    </w:p>
    <w:p w14:paraId="55F5BCFA" w14:textId="2DDE7473" w:rsidR="00D02A4D" w:rsidRDefault="00D02A4D" w:rsidP="00D02A4D">
      <w:pPr>
        <w:spacing w:after="0" w:line="0" w:lineRule="atLeast"/>
        <w:rPr>
          <w:rStyle w:val="af5"/>
          <w:rFonts w:ascii="Meiryo UI" w:eastAsia="Meiryo UI" w:hAnsi="Meiryo UI"/>
          <w:color w:val="0D0D0D" w:themeColor="text1" w:themeTint="F2"/>
          <w:u w:val="none"/>
        </w:rPr>
      </w:pPr>
      <w:r w:rsidRPr="00D02A4D">
        <w:rPr>
          <w:rStyle w:val="af5"/>
          <w:rFonts w:ascii="Meiryo UI" w:eastAsia="Meiryo UI" w:hAnsi="Meiryo UI" w:hint="eastAsia"/>
          <w:color w:val="0D0D0D" w:themeColor="text1" w:themeTint="F2"/>
          <w:u w:val="none"/>
        </w:rPr>
        <w:t>※</w:t>
      </w:r>
      <w:r>
        <w:rPr>
          <w:rStyle w:val="af5"/>
          <w:rFonts w:ascii="Meiryo UI" w:eastAsia="Meiryo UI" w:hAnsi="Meiryo UI" w:hint="eastAsia"/>
          <w:color w:val="0D0D0D" w:themeColor="text1" w:themeTint="F2"/>
          <w:u w:val="none"/>
        </w:rPr>
        <w:t>申し込み</w:t>
      </w:r>
      <w:r w:rsidRPr="00D02A4D">
        <w:rPr>
          <w:rStyle w:val="af5"/>
          <w:rFonts w:ascii="Meiryo UI" w:eastAsia="Meiryo UI" w:hAnsi="Meiryo UI" w:hint="eastAsia"/>
          <w:color w:val="0D0D0D" w:themeColor="text1" w:themeTint="F2"/>
          <w:u w:val="none"/>
        </w:rPr>
        <w:t>様式（ダウンロード）</w:t>
      </w:r>
    </w:p>
    <w:p w14:paraId="0D2260BD" w14:textId="0B2BDF98" w:rsidR="00D02A4D" w:rsidRPr="00D02A4D" w:rsidRDefault="00A556D0" w:rsidP="00D02A4D">
      <w:pPr>
        <w:spacing w:after="0" w:line="0" w:lineRule="atLeast"/>
        <w:rPr>
          <w:rFonts w:ascii="Meiryo UI" w:eastAsia="Meiryo UI" w:hAnsi="Meiryo UI"/>
          <w:color w:val="0D0D0D" w:themeColor="text1" w:themeTint="F2"/>
        </w:rPr>
      </w:pPr>
      <w:hyperlink r:id="rId10" w:history="1">
        <w:r w:rsidRPr="00264886">
          <w:rPr>
            <w:rStyle w:val="af5"/>
            <w:rFonts w:ascii="Meiryo UI" w:eastAsia="Meiryo UI" w:hAnsi="Meiryo UI" w:hint="eastAsia"/>
          </w:rPr>
          <w:t>http://www2s.biglobe.ne.jp/~mitisita/2</w:t>
        </w:r>
        <w:r w:rsidRPr="00264886">
          <w:rPr>
            <w:rStyle w:val="af5"/>
            <w:rFonts w:ascii="Meiryo UI" w:eastAsia="Meiryo UI" w:hAnsi="Meiryo UI"/>
          </w:rPr>
          <w:t>1</w:t>
        </w:r>
        <w:r w:rsidRPr="00264886">
          <w:rPr>
            <w:rStyle w:val="af5"/>
            <w:rFonts w:ascii="Meiryo UI" w:eastAsia="Meiryo UI" w:hAnsi="Meiryo UI" w:hint="eastAsia"/>
          </w:rPr>
          <w:t>hp/</w:t>
        </w:r>
        <w:r w:rsidRPr="00264886">
          <w:rPr>
            <w:rStyle w:val="af5"/>
            <w:rFonts w:ascii="Meiryo UI" w:eastAsia="Meiryo UI" w:hAnsi="Meiryo UI"/>
          </w:rPr>
          <w:t>2021sanjyoentryform</w:t>
        </w:r>
        <w:r w:rsidRPr="00264886">
          <w:rPr>
            <w:rStyle w:val="af5"/>
            <w:rFonts w:ascii="Meiryo UI" w:eastAsia="Meiryo UI" w:hAnsi="Meiryo UI" w:hint="eastAsia"/>
          </w:rPr>
          <w:t>.docx</w:t>
        </w:r>
      </w:hyperlink>
      <w:r w:rsidR="00D02A4D">
        <w:rPr>
          <w:rStyle w:val="af5"/>
          <w:rFonts w:ascii="Meiryo UI" w:eastAsia="Meiryo UI" w:hAnsi="Meiryo UI" w:hint="eastAsia"/>
          <w:color w:val="0D0D0D" w:themeColor="text1" w:themeTint="F2"/>
          <w:u w:val="none"/>
        </w:rPr>
        <w:t xml:space="preserve">　</w:t>
      </w:r>
    </w:p>
    <w:sectPr w:rsidR="00D02A4D" w:rsidRPr="00D02A4D" w:rsidSect="00694475">
      <w:pgSz w:w="12240" w:h="15840" w:code="1"/>
      <w:pgMar w:top="709" w:right="1701" w:bottom="142" w:left="1701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F465C" w14:textId="77777777" w:rsidR="00380939" w:rsidRDefault="00380939">
      <w:pPr>
        <w:spacing w:after="0" w:line="240" w:lineRule="auto"/>
      </w:pPr>
      <w:r>
        <w:separator/>
      </w:r>
    </w:p>
  </w:endnote>
  <w:endnote w:type="continuationSeparator" w:id="0">
    <w:p w14:paraId="776E112C" w14:textId="77777777" w:rsidR="00380939" w:rsidRDefault="0038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922B" w14:textId="77777777" w:rsidR="00380939" w:rsidRDefault="00380939">
      <w:pPr>
        <w:spacing w:after="0" w:line="240" w:lineRule="auto"/>
      </w:pPr>
      <w:r>
        <w:separator/>
      </w:r>
    </w:p>
  </w:footnote>
  <w:footnote w:type="continuationSeparator" w:id="0">
    <w:p w14:paraId="224CBD05" w14:textId="77777777" w:rsidR="00380939" w:rsidRDefault="0038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F4"/>
    <w:rsid w:val="00027838"/>
    <w:rsid w:val="000716D5"/>
    <w:rsid w:val="00094CDD"/>
    <w:rsid w:val="000A24FC"/>
    <w:rsid w:val="0016003F"/>
    <w:rsid w:val="00181D34"/>
    <w:rsid w:val="00221F0F"/>
    <w:rsid w:val="002414B6"/>
    <w:rsid w:val="002538CB"/>
    <w:rsid w:val="002C11B7"/>
    <w:rsid w:val="002E3CB8"/>
    <w:rsid w:val="00306420"/>
    <w:rsid w:val="00315976"/>
    <w:rsid w:val="00380939"/>
    <w:rsid w:val="00391466"/>
    <w:rsid w:val="003C33C0"/>
    <w:rsid w:val="00447593"/>
    <w:rsid w:val="004543E0"/>
    <w:rsid w:val="004614A5"/>
    <w:rsid w:val="0047660F"/>
    <w:rsid w:val="00532511"/>
    <w:rsid w:val="00562134"/>
    <w:rsid w:val="00582673"/>
    <w:rsid w:val="00591970"/>
    <w:rsid w:val="0059558A"/>
    <w:rsid w:val="00597AB9"/>
    <w:rsid w:val="005B0CEA"/>
    <w:rsid w:val="00606A96"/>
    <w:rsid w:val="00631AF2"/>
    <w:rsid w:val="006543F4"/>
    <w:rsid w:val="00694475"/>
    <w:rsid w:val="006D687D"/>
    <w:rsid w:val="0075349A"/>
    <w:rsid w:val="00770385"/>
    <w:rsid w:val="00823EE8"/>
    <w:rsid w:val="008803A4"/>
    <w:rsid w:val="008876BF"/>
    <w:rsid w:val="008B5714"/>
    <w:rsid w:val="009525C0"/>
    <w:rsid w:val="00953D19"/>
    <w:rsid w:val="009709D3"/>
    <w:rsid w:val="00975ACD"/>
    <w:rsid w:val="00986133"/>
    <w:rsid w:val="00A54ED0"/>
    <w:rsid w:val="00A556D0"/>
    <w:rsid w:val="00AB78EB"/>
    <w:rsid w:val="00AF17C1"/>
    <w:rsid w:val="00B15750"/>
    <w:rsid w:val="00B31E15"/>
    <w:rsid w:val="00B6361F"/>
    <w:rsid w:val="00B6667F"/>
    <w:rsid w:val="00B91F99"/>
    <w:rsid w:val="00BB00C7"/>
    <w:rsid w:val="00BD7A76"/>
    <w:rsid w:val="00C06A1C"/>
    <w:rsid w:val="00C23408"/>
    <w:rsid w:val="00C269FF"/>
    <w:rsid w:val="00C71EBE"/>
    <w:rsid w:val="00CD69C8"/>
    <w:rsid w:val="00D02A4D"/>
    <w:rsid w:val="00D65FBD"/>
    <w:rsid w:val="00DD472D"/>
    <w:rsid w:val="00DF169B"/>
    <w:rsid w:val="00DF5431"/>
    <w:rsid w:val="00E4740A"/>
    <w:rsid w:val="00E770A1"/>
    <w:rsid w:val="00EE400C"/>
    <w:rsid w:val="00EF4BD0"/>
    <w:rsid w:val="00F25ED6"/>
    <w:rsid w:val="00F9050D"/>
    <w:rsid w:val="00F90B41"/>
    <w:rsid w:val="00F90D6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B95CF"/>
  <w15:docId w15:val="{F3DECB0A-EB08-4683-ADAF-BFFC63F4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03A4"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631A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631AF2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1"/>
    <w:uiPriority w:val="99"/>
    <w:unhideWhenUsed/>
    <w:rsid w:val="00391466"/>
    <w:rPr>
      <w:color w:val="4D4436" w:themeColor="hyperlink"/>
      <w:u w:val="single"/>
    </w:rPr>
  </w:style>
  <w:style w:type="table" w:styleId="af6">
    <w:name w:val="Table Grid"/>
    <w:basedOn w:val="a2"/>
    <w:uiPriority w:val="39"/>
    <w:rsid w:val="00391466"/>
    <w:pPr>
      <w:spacing w:after="0" w:line="240" w:lineRule="auto"/>
    </w:pPr>
    <w:rPr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466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character" w:styleId="af7">
    <w:name w:val="Unresolved Mention"/>
    <w:basedOn w:val="a1"/>
    <w:uiPriority w:val="99"/>
    <w:semiHidden/>
    <w:unhideWhenUsed/>
    <w:rsid w:val="00D02A4D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DD472D"/>
    <w:rPr>
      <w:color w:val="027E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2s.biglobe.ne.jp/~mitisita/21hp/2021sanjyoentryform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max2ishikawa@outlook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707;&#24029;&#30476;&#36786;&#26989;&#38283;&#30330;&#20844;&#31038;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3DB6FE-5341-4799-9F79-E563BF01A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道下真也</dc:creator>
  <cp:lastModifiedBy>道下 真也</cp:lastModifiedBy>
  <cp:revision>6</cp:revision>
  <cp:lastPrinted>2018-05-11T06:07:00Z</cp:lastPrinted>
  <dcterms:created xsi:type="dcterms:W3CDTF">2021-04-07T04:44:00Z</dcterms:created>
  <dcterms:modified xsi:type="dcterms:W3CDTF">2021-07-12T00:52:00Z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